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B8A9C" w14:textId="58BD79E6" w:rsidR="00380ECC" w:rsidRPr="00EA3C3A" w:rsidRDefault="00B10757" w:rsidP="00380ECC">
      <w:pPr>
        <w:spacing w:after="0" w:line="288" w:lineRule="auto"/>
        <w:ind w:left="-142"/>
        <w:contextualSpacing/>
        <w:jc w:val="both"/>
        <w:rPr>
          <w:rFonts w:eastAsiaTheme="majorEastAsia" w:cstheme="minorHAnsi"/>
          <w:b/>
          <w:bCs/>
          <w:color w:val="418FDE"/>
          <w:sz w:val="28"/>
          <w:szCs w:val="28"/>
          <w:lang w:val="en-CH"/>
        </w:rPr>
      </w:pPr>
      <w:r w:rsidRPr="00EA3C3A">
        <w:rPr>
          <w:rFonts w:eastAsiaTheme="majorEastAsia" w:cstheme="minorHAnsi"/>
          <w:b/>
          <w:bCs/>
          <w:color w:val="418FDE"/>
          <w:sz w:val="28"/>
          <w:szCs w:val="28"/>
          <w:lang w:val="en-GB"/>
        </w:rPr>
        <w:t>Final</w:t>
      </w:r>
      <w:r w:rsidR="00801C32" w:rsidRPr="00EA3C3A">
        <w:rPr>
          <w:rFonts w:eastAsiaTheme="majorEastAsia" w:cstheme="minorHAnsi"/>
          <w:b/>
          <w:bCs/>
          <w:color w:val="418FDE"/>
          <w:sz w:val="28"/>
          <w:szCs w:val="28"/>
          <w:lang w:val="en-GB"/>
        </w:rPr>
        <w:t xml:space="preserve"> report form</w:t>
      </w:r>
      <w:r w:rsidR="00EA3C3A" w:rsidRPr="00EA3C3A">
        <w:rPr>
          <w:rFonts w:eastAsiaTheme="majorEastAsia" w:cstheme="minorHAnsi"/>
          <w:b/>
          <w:bCs/>
          <w:color w:val="418FDE"/>
          <w:sz w:val="28"/>
          <w:szCs w:val="28"/>
          <w:lang w:val="en-CH"/>
        </w:rPr>
        <w:t xml:space="preserve"> - web content</w:t>
      </w:r>
    </w:p>
    <w:p w14:paraId="3D9390E7" w14:textId="77FA5CCB" w:rsidR="00EA3C3A" w:rsidRPr="00EA3C3A" w:rsidRDefault="00EA3C3A" w:rsidP="00380ECC">
      <w:pPr>
        <w:spacing w:after="0" w:line="288" w:lineRule="auto"/>
        <w:ind w:left="-142"/>
        <w:contextualSpacing/>
        <w:jc w:val="both"/>
        <w:rPr>
          <w:rFonts w:cstheme="minorHAnsi"/>
          <w:b/>
          <w:color w:val="5F5F5F"/>
          <w:lang w:val="en-GB"/>
        </w:rPr>
      </w:pPr>
      <w:r w:rsidRPr="00EA3C3A">
        <w:rPr>
          <w:rFonts w:cstheme="minorHAnsi"/>
          <w:b/>
          <w:color w:val="5F5F5F"/>
          <w:lang w:val="en-GB"/>
        </w:rPr>
        <w:t>This content will be added to the FOREUM website under the publication of your project.</w:t>
      </w:r>
    </w:p>
    <w:p w14:paraId="5AC6DBB2" w14:textId="77777777" w:rsidR="00EA3C3A" w:rsidRPr="00EA3C3A" w:rsidRDefault="00EA3C3A" w:rsidP="00380ECC">
      <w:pPr>
        <w:spacing w:after="0" w:line="288" w:lineRule="auto"/>
        <w:ind w:left="-142"/>
        <w:contextualSpacing/>
        <w:jc w:val="both"/>
        <w:rPr>
          <w:rFonts w:cstheme="minorHAnsi"/>
          <w:b/>
          <w:color w:val="5F5F5F"/>
          <w:lang w:val="en-GB"/>
        </w:rPr>
      </w:pPr>
    </w:p>
    <w:tbl>
      <w:tblPr>
        <w:tblStyle w:val="Tabellenraster"/>
        <w:tblW w:w="9243" w:type="dxa"/>
        <w:tblLook w:val="01E0" w:firstRow="1" w:lastRow="1" w:firstColumn="1" w:lastColumn="1" w:noHBand="0" w:noVBand="0"/>
      </w:tblPr>
      <w:tblGrid>
        <w:gridCol w:w="2235"/>
        <w:gridCol w:w="7008"/>
      </w:tblGrid>
      <w:tr w:rsidR="00852C0C" w:rsidRPr="00EA3C3A" w14:paraId="043B8A9F" w14:textId="77777777" w:rsidTr="00122A64">
        <w:trPr>
          <w:trHeight w:hRule="exact"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043B8A9D" w14:textId="77777777" w:rsidR="00852C0C" w:rsidRPr="00EA3C3A" w:rsidRDefault="00852C0C" w:rsidP="00442E48">
            <w:pPr>
              <w:spacing w:line="288" w:lineRule="auto"/>
              <w:contextualSpacing/>
              <w:rPr>
                <w:rFonts w:asciiTheme="minorHAnsi" w:eastAsiaTheme="majorEastAsia" w:hAnsiTheme="minorHAnsi" w:cstheme="minorHAnsi"/>
                <w:b/>
                <w:bCs/>
                <w:color w:val="5F5F5F"/>
                <w:sz w:val="22"/>
                <w:szCs w:val="22"/>
                <w:lang w:val="en-GB"/>
              </w:rPr>
            </w:pPr>
            <w:r w:rsidRPr="00EA3C3A">
              <w:rPr>
                <w:rFonts w:asciiTheme="minorHAnsi" w:eastAsiaTheme="majorEastAsia" w:hAnsiTheme="minorHAnsi" w:cstheme="minorHAnsi"/>
                <w:b/>
                <w:bCs/>
                <w:color w:val="5F5F5F"/>
                <w:sz w:val="22"/>
                <w:szCs w:val="22"/>
                <w:lang w:val="en-GB"/>
              </w:rPr>
              <w:t xml:space="preserve">Project </w:t>
            </w:r>
          </w:p>
        </w:tc>
        <w:tc>
          <w:tcPr>
            <w:tcW w:w="7008" w:type="dxa"/>
            <w:shd w:val="clear" w:color="auto" w:fill="FFFFFF" w:themeFill="background1"/>
            <w:vAlign w:val="center"/>
          </w:tcPr>
          <w:p w14:paraId="043B8A9E" w14:textId="77777777" w:rsidR="00852C0C" w:rsidRPr="00EA3C3A" w:rsidRDefault="00852C0C" w:rsidP="00852C0C">
            <w:pPr>
              <w:spacing w:line="288" w:lineRule="auto"/>
              <w:contextualSpacing/>
              <w:rPr>
                <w:rFonts w:asciiTheme="minorHAnsi" w:eastAsiaTheme="majorEastAsia" w:hAnsiTheme="minorHAnsi" w:cstheme="minorHAnsi"/>
                <w:b/>
                <w:bCs/>
                <w:color w:val="5F5F5F"/>
                <w:lang w:val="en-GB"/>
              </w:rPr>
            </w:pPr>
          </w:p>
        </w:tc>
      </w:tr>
      <w:tr w:rsidR="005362AA" w:rsidRPr="00EA3C3A" w14:paraId="043B8AA2" w14:textId="77777777" w:rsidTr="00122A64">
        <w:trPr>
          <w:trHeight w:hRule="exact"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043B8AA0" w14:textId="355F78B3" w:rsidR="005362AA" w:rsidRPr="00EA3C3A" w:rsidRDefault="00FA194A" w:rsidP="00015A08">
            <w:pPr>
              <w:spacing w:line="288" w:lineRule="auto"/>
              <w:contextualSpacing/>
              <w:rPr>
                <w:rFonts w:asciiTheme="minorHAnsi" w:eastAsiaTheme="majorEastAsia" w:hAnsiTheme="minorHAnsi" w:cstheme="minorHAnsi"/>
                <w:b/>
                <w:bCs/>
                <w:color w:val="5F5F5F"/>
                <w:sz w:val="22"/>
                <w:szCs w:val="22"/>
                <w:lang w:val="en-GB"/>
              </w:rPr>
            </w:pPr>
            <w:r w:rsidRPr="00FA194A">
              <w:rPr>
                <w:rFonts w:asciiTheme="minorHAnsi" w:eastAsiaTheme="majorEastAsia" w:hAnsiTheme="minorHAnsi" w:cstheme="minorHAnsi"/>
                <w:b/>
                <w:bCs/>
                <w:color w:val="5F5F5F"/>
                <w:sz w:val="22"/>
                <w:szCs w:val="22"/>
                <w:lang w:val="en-GB"/>
              </w:rPr>
              <w:t xml:space="preserve">Principal </w:t>
            </w:r>
            <w:r w:rsidR="005362AA" w:rsidRPr="00EA3C3A">
              <w:rPr>
                <w:rFonts w:asciiTheme="minorHAnsi" w:eastAsiaTheme="majorEastAsia" w:hAnsiTheme="minorHAnsi" w:cstheme="minorHAnsi"/>
                <w:b/>
                <w:bCs/>
                <w:color w:val="5F5F5F"/>
                <w:sz w:val="22"/>
                <w:szCs w:val="22"/>
                <w:lang w:val="en-GB"/>
              </w:rPr>
              <w:t xml:space="preserve">Investigator </w:t>
            </w:r>
          </w:p>
        </w:tc>
        <w:tc>
          <w:tcPr>
            <w:tcW w:w="7008" w:type="dxa"/>
            <w:vAlign w:val="center"/>
          </w:tcPr>
          <w:p w14:paraId="043B8AA1" w14:textId="77777777" w:rsidR="005362AA" w:rsidRPr="00EA3C3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theme="minorHAnsi"/>
                <w:bCs/>
                <w:color w:val="5F5F5F"/>
                <w:sz w:val="22"/>
                <w:szCs w:val="22"/>
                <w:lang w:val="en-GB"/>
              </w:rPr>
            </w:pPr>
          </w:p>
        </w:tc>
      </w:tr>
      <w:tr w:rsidR="005362AA" w:rsidRPr="00EA3C3A" w14:paraId="043B8AAE" w14:textId="77777777" w:rsidTr="00122A64">
        <w:trPr>
          <w:trHeight w:hRule="exact"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043B8AAC" w14:textId="77777777" w:rsidR="005362AA" w:rsidRPr="00EA3C3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theme="minorHAnsi"/>
                <w:b/>
                <w:bCs/>
                <w:color w:val="5F5F5F"/>
                <w:sz w:val="22"/>
                <w:szCs w:val="22"/>
                <w:lang w:val="en-GB"/>
              </w:rPr>
            </w:pPr>
            <w:r w:rsidRPr="00EA3C3A">
              <w:rPr>
                <w:rFonts w:asciiTheme="minorHAnsi" w:eastAsiaTheme="majorEastAsia" w:hAnsiTheme="minorHAnsi" w:cstheme="minorHAnsi"/>
                <w:b/>
                <w:bCs/>
                <w:color w:val="5F5F5F"/>
                <w:sz w:val="22"/>
                <w:szCs w:val="22"/>
                <w:lang w:val="en-GB"/>
              </w:rPr>
              <w:t>Email Address</w:t>
            </w:r>
          </w:p>
        </w:tc>
        <w:tc>
          <w:tcPr>
            <w:tcW w:w="7008" w:type="dxa"/>
            <w:vAlign w:val="center"/>
          </w:tcPr>
          <w:p w14:paraId="043B8AAD" w14:textId="77777777" w:rsidR="005362AA" w:rsidRPr="00EA3C3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theme="minorHAnsi"/>
                <w:bCs/>
                <w:color w:val="5F5F5F"/>
                <w:sz w:val="22"/>
                <w:szCs w:val="22"/>
                <w:lang w:val="en-GB"/>
              </w:rPr>
            </w:pPr>
          </w:p>
        </w:tc>
      </w:tr>
      <w:tr w:rsidR="00EA3C3A" w:rsidRPr="00EA3C3A" w14:paraId="12CC3DAA" w14:textId="77777777" w:rsidTr="00122A64">
        <w:trPr>
          <w:trHeight w:hRule="exact"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693C5F5F" w14:textId="099100DC" w:rsidR="00EA3C3A" w:rsidRPr="00EA3C3A" w:rsidRDefault="00EA3C3A" w:rsidP="00015A08">
            <w:pPr>
              <w:spacing w:line="288" w:lineRule="auto"/>
              <w:contextualSpacing/>
              <w:rPr>
                <w:rFonts w:asciiTheme="minorHAnsi" w:eastAsiaTheme="majorEastAsia" w:hAnsiTheme="minorHAnsi" w:cstheme="minorHAnsi"/>
                <w:b/>
                <w:bCs/>
                <w:color w:val="5F5F5F"/>
                <w:sz w:val="22"/>
                <w:szCs w:val="22"/>
                <w:lang w:val="en-GB"/>
              </w:rPr>
            </w:pPr>
            <w:r w:rsidRPr="00EA3C3A">
              <w:rPr>
                <w:rFonts w:asciiTheme="minorHAnsi" w:eastAsiaTheme="majorEastAsia" w:hAnsiTheme="minorHAnsi" w:cstheme="minorHAnsi"/>
                <w:b/>
                <w:bCs/>
                <w:color w:val="5F5F5F"/>
                <w:sz w:val="22"/>
                <w:szCs w:val="22"/>
                <w:lang w:val="en-GB"/>
              </w:rPr>
              <w:t>Web publication link</w:t>
            </w:r>
          </w:p>
        </w:tc>
        <w:tc>
          <w:tcPr>
            <w:tcW w:w="7008" w:type="dxa"/>
            <w:vAlign w:val="center"/>
          </w:tcPr>
          <w:p w14:paraId="4C23C1BD" w14:textId="6175B071" w:rsidR="00EA3C3A" w:rsidRPr="00EA3C3A" w:rsidRDefault="00EA3C3A" w:rsidP="00015A08">
            <w:pPr>
              <w:spacing w:line="288" w:lineRule="auto"/>
              <w:contextualSpacing/>
              <w:rPr>
                <w:rFonts w:asciiTheme="minorHAnsi" w:eastAsiaTheme="majorEastAsia" w:hAnsiTheme="minorHAnsi" w:cstheme="minorHAnsi"/>
                <w:b/>
                <w:bCs/>
                <w:color w:val="5F5F5F"/>
                <w:sz w:val="22"/>
                <w:szCs w:val="22"/>
                <w:lang w:val="en-CH"/>
              </w:rPr>
            </w:pPr>
            <w:r>
              <w:rPr>
                <w:rFonts w:asciiTheme="minorHAnsi" w:eastAsiaTheme="majorEastAsia" w:hAnsiTheme="minorHAnsi" w:cstheme="minorHAnsi"/>
                <w:b/>
                <w:bCs/>
                <w:color w:val="5F5F5F"/>
                <w:sz w:val="22"/>
                <w:szCs w:val="22"/>
                <w:lang w:val="en-CH"/>
              </w:rPr>
              <w:t>[to be added by the FOREUM Secretariat]</w:t>
            </w:r>
          </w:p>
        </w:tc>
      </w:tr>
      <w:tr w:rsidR="008A6292" w:rsidRPr="00EA3C3A" w14:paraId="043B8AB0" w14:textId="77777777" w:rsidTr="006753E9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9243" w:type="dxa"/>
            <w:gridSpan w:val="2"/>
          </w:tcPr>
          <w:p w14:paraId="043B8AAF" w14:textId="129DE728" w:rsidR="008A6292" w:rsidRPr="00EA3C3A" w:rsidRDefault="008A6292" w:rsidP="00BE106D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</w:pPr>
          </w:p>
        </w:tc>
      </w:tr>
      <w:tr w:rsidR="005362AA" w:rsidRPr="00EA3C3A" w14:paraId="043B8AB2" w14:textId="77777777" w:rsidTr="005362AA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043B8AB1" w14:textId="41A63C5C" w:rsidR="005362AA" w:rsidRPr="00EA3C3A" w:rsidRDefault="00EA3C3A" w:rsidP="00442652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CH"/>
              </w:rPr>
            </w:pPr>
            <w:r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CH"/>
              </w:rPr>
              <w:t>Final results</w:t>
            </w:r>
            <w:r w:rsidR="008A6292"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  <w:t xml:space="preserve"> </w:t>
            </w:r>
            <w:r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CH"/>
              </w:rPr>
              <w:t xml:space="preserve">(up to max. </w:t>
            </w:r>
            <w:r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CH"/>
              </w:rPr>
              <w:t>1</w:t>
            </w:r>
            <w:r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CH"/>
              </w:rPr>
              <w:t xml:space="preserve">50 </w:t>
            </w:r>
            <w:r w:rsidR="00C61CC1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CH"/>
              </w:rPr>
              <w:t>words</w:t>
            </w:r>
            <w:r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CH"/>
              </w:rPr>
              <w:t>)</w:t>
            </w:r>
          </w:p>
        </w:tc>
      </w:tr>
      <w:tr w:rsidR="005362AA" w:rsidRPr="00EA3C3A" w14:paraId="043B8AB6" w14:textId="77777777" w:rsidTr="00BC2CBA">
        <w:tblPrEx>
          <w:tblLook w:val="04A0" w:firstRow="1" w:lastRow="0" w:firstColumn="1" w:lastColumn="0" w:noHBand="0" w:noVBand="1"/>
        </w:tblPrEx>
        <w:trPr>
          <w:trHeight w:val="804"/>
        </w:trPr>
        <w:tc>
          <w:tcPr>
            <w:tcW w:w="9243" w:type="dxa"/>
            <w:gridSpan w:val="2"/>
          </w:tcPr>
          <w:p w14:paraId="043B8AB3" w14:textId="77777777" w:rsidR="005362AA" w:rsidRPr="00EA3C3A" w:rsidRDefault="005362AA" w:rsidP="00A54339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</w:pPr>
          </w:p>
          <w:p w14:paraId="043B8AB4" w14:textId="77777777" w:rsidR="00442652" w:rsidRPr="00EA3C3A" w:rsidRDefault="007B0892" w:rsidP="00A54339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</w:pPr>
            <w:r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  <w:t xml:space="preserve"> </w:t>
            </w:r>
          </w:p>
          <w:p w14:paraId="043B8AB5" w14:textId="77777777" w:rsidR="00442652" w:rsidRPr="00EA3C3A" w:rsidRDefault="00442652" w:rsidP="00A54339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</w:pPr>
          </w:p>
        </w:tc>
      </w:tr>
      <w:tr w:rsidR="005362AA" w:rsidRPr="00EA3C3A" w14:paraId="043B8AC2" w14:textId="77777777" w:rsidTr="000E5E41">
        <w:tblPrEx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043B8AC1" w14:textId="6600C276" w:rsidR="009329A2" w:rsidRPr="00EA3C3A" w:rsidRDefault="000E5E41" w:rsidP="00015E8C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</w:pPr>
            <w:r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  <w:t>L</w:t>
            </w:r>
            <w:r w:rsidR="00015E8C"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  <w:t xml:space="preserve">ist and links </w:t>
            </w:r>
            <w:r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  <w:t>to publications</w:t>
            </w:r>
            <w:r w:rsid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CH"/>
              </w:rPr>
              <w:t xml:space="preserve"> (papers, abstracts, posters etc.)</w:t>
            </w:r>
            <w:r w:rsidR="0032495E"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  <w:t>: S</w:t>
            </w:r>
            <w:r w:rsidR="009329A2"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  <w:t>hare in format fit for placing on website</w:t>
            </w:r>
            <w:r w:rsidR="0032495E"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  <w:t xml:space="preserve"> (don’t forget the FOREUM acknowledgment)</w:t>
            </w:r>
          </w:p>
        </w:tc>
      </w:tr>
      <w:tr w:rsidR="000E5E41" w:rsidRPr="00EA3C3A" w14:paraId="043B8AC7" w14:textId="77777777" w:rsidTr="006753E9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9243" w:type="dxa"/>
            <w:gridSpan w:val="2"/>
          </w:tcPr>
          <w:p w14:paraId="043B8AC3" w14:textId="77777777" w:rsidR="00445CAC" w:rsidRPr="00EA3C3A" w:rsidRDefault="00445CAC" w:rsidP="000E5E41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</w:pPr>
          </w:p>
          <w:p w14:paraId="043B8AC4" w14:textId="77777777" w:rsidR="00DA3B68" w:rsidRPr="00EA3C3A" w:rsidRDefault="00DA3B68" w:rsidP="000E5E41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</w:pPr>
          </w:p>
          <w:p w14:paraId="043B8AC5" w14:textId="77777777" w:rsidR="00DA3B68" w:rsidRPr="00EA3C3A" w:rsidRDefault="00DA3B68" w:rsidP="000E5E41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</w:pPr>
          </w:p>
          <w:p w14:paraId="043B8AC6" w14:textId="77777777" w:rsidR="00DA3B68" w:rsidRPr="00EA3C3A" w:rsidRDefault="00DA3B68" w:rsidP="000E5E41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</w:pPr>
          </w:p>
        </w:tc>
      </w:tr>
      <w:tr w:rsidR="009329A2" w:rsidRPr="00EA3C3A" w14:paraId="043B8AD9" w14:textId="77777777" w:rsidTr="009329A2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043B8AD8" w14:textId="60522D58" w:rsidR="009329A2" w:rsidRPr="00EA3C3A" w:rsidRDefault="00EA3C3A" w:rsidP="009329A2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CH"/>
              </w:rPr>
              <w:t>L</w:t>
            </w:r>
            <w:r w:rsidR="009329A2"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  <w:t xml:space="preserve">ay summary </w:t>
            </w:r>
            <w:r w:rsidR="00AE1C38"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  <w:t>(</w:t>
            </w:r>
            <w:r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CH"/>
              </w:rPr>
              <w:t xml:space="preserve">up to max. </w:t>
            </w:r>
            <w:r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CH"/>
              </w:rPr>
              <w:t>2</w:t>
            </w:r>
            <w:r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CH"/>
              </w:rPr>
              <w:t xml:space="preserve">50 </w:t>
            </w:r>
            <w:r w:rsidR="00C61CC1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CH"/>
              </w:rPr>
              <w:t>words</w:t>
            </w:r>
            <w:r w:rsidR="00AE1C38"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  <w:t>)</w:t>
            </w:r>
          </w:p>
        </w:tc>
      </w:tr>
      <w:tr w:rsidR="009329A2" w:rsidRPr="00EA3C3A" w14:paraId="043B8AE1" w14:textId="77777777" w:rsidTr="009329A2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9243" w:type="dxa"/>
            <w:gridSpan w:val="2"/>
          </w:tcPr>
          <w:p w14:paraId="043B8ADA" w14:textId="77777777" w:rsidR="009329A2" w:rsidRPr="00EA3C3A" w:rsidRDefault="009329A2" w:rsidP="008345FC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lang w:val="en-GB"/>
              </w:rPr>
            </w:pPr>
          </w:p>
          <w:p w14:paraId="043B8ADB" w14:textId="77777777" w:rsidR="009329A2" w:rsidRPr="00EA3C3A" w:rsidRDefault="009329A2" w:rsidP="008345FC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lang w:val="en-GB"/>
              </w:rPr>
            </w:pPr>
          </w:p>
          <w:p w14:paraId="043B8ADC" w14:textId="77777777" w:rsidR="009329A2" w:rsidRPr="00EA3C3A" w:rsidRDefault="009329A2" w:rsidP="008345FC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lang w:val="en-GB"/>
              </w:rPr>
            </w:pPr>
          </w:p>
          <w:p w14:paraId="043B8ADD" w14:textId="77777777" w:rsidR="009329A2" w:rsidRPr="00EA3C3A" w:rsidRDefault="009329A2" w:rsidP="008345FC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lang w:val="en-GB"/>
              </w:rPr>
            </w:pPr>
          </w:p>
          <w:p w14:paraId="043B8ADE" w14:textId="77777777" w:rsidR="009329A2" w:rsidRPr="00EA3C3A" w:rsidRDefault="009329A2" w:rsidP="008345FC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lang w:val="en-GB"/>
              </w:rPr>
            </w:pPr>
          </w:p>
          <w:p w14:paraId="043B8ADF" w14:textId="77777777" w:rsidR="009329A2" w:rsidRPr="00EA3C3A" w:rsidRDefault="009329A2" w:rsidP="008345FC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lang w:val="en-GB"/>
              </w:rPr>
            </w:pPr>
          </w:p>
          <w:p w14:paraId="043B8AE0" w14:textId="77777777" w:rsidR="009329A2" w:rsidRPr="00EA3C3A" w:rsidRDefault="009329A2" w:rsidP="008345FC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lang w:val="en-GB"/>
              </w:rPr>
            </w:pPr>
          </w:p>
        </w:tc>
      </w:tr>
    </w:tbl>
    <w:p w14:paraId="043B8AE2" w14:textId="77777777" w:rsidR="000E5E41" w:rsidRPr="00EA3C3A" w:rsidRDefault="000E5E41" w:rsidP="00A54339">
      <w:pPr>
        <w:spacing w:after="0" w:line="288" w:lineRule="auto"/>
        <w:contextualSpacing/>
        <w:jc w:val="both"/>
        <w:rPr>
          <w:rFonts w:cstheme="minorHAnsi"/>
          <w:b/>
          <w:color w:val="5F5F5F"/>
          <w:lang w:val="en-GB"/>
        </w:rPr>
      </w:pPr>
    </w:p>
    <w:p w14:paraId="043B8AE4" w14:textId="4537B3B6" w:rsidR="00FB60C5" w:rsidRPr="00EA3C3A" w:rsidRDefault="00EA3C3A">
      <w:pPr>
        <w:rPr>
          <w:rFonts w:cstheme="minorHAnsi"/>
          <w:b/>
          <w:color w:val="5F5F5F"/>
          <w:lang w:val="en-CH"/>
        </w:rPr>
      </w:pPr>
      <w:r>
        <w:rPr>
          <w:rFonts w:cstheme="minorHAnsi"/>
          <w:b/>
          <w:color w:val="5F5F5F"/>
          <w:lang w:val="en-CH"/>
        </w:rPr>
        <w:t>Date submitted</w:t>
      </w:r>
    </w:p>
    <w:p w14:paraId="043B8AE5" w14:textId="77777777" w:rsidR="00FB60C5" w:rsidRPr="00EA3C3A" w:rsidRDefault="00FB60C5">
      <w:pPr>
        <w:rPr>
          <w:rFonts w:cstheme="minorHAnsi"/>
          <w:b/>
          <w:color w:val="5F5F5F"/>
          <w:lang w:val="en-GB"/>
        </w:rPr>
      </w:pPr>
      <w:r w:rsidRPr="00EA3C3A">
        <w:rPr>
          <w:rFonts w:cstheme="minorHAnsi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EA3C3A">
        <w:rPr>
          <w:rFonts w:cstheme="minorHAnsi"/>
          <w:lang w:val="en-GB"/>
        </w:rPr>
        <w:instrText xml:space="preserve"> FORMTEXT </w:instrText>
      </w:r>
      <w:r w:rsidRPr="00EA3C3A">
        <w:rPr>
          <w:rFonts w:cstheme="minorHAnsi"/>
          <w:lang w:val="en-GB"/>
        </w:rPr>
      </w:r>
      <w:r w:rsidRPr="00EA3C3A">
        <w:rPr>
          <w:rFonts w:cstheme="minorHAnsi"/>
          <w:lang w:val="en-GB"/>
        </w:rPr>
        <w:fldChar w:fldCharType="separate"/>
      </w:r>
      <w:r w:rsidRPr="00EA3C3A">
        <w:rPr>
          <w:rFonts w:cstheme="minorHAnsi"/>
          <w:lang w:val="en-GB"/>
        </w:rPr>
        <w:t> </w:t>
      </w:r>
      <w:r w:rsidRPr="00EA3C3A">
        <w:rPr>
          <w:rFonts w:cstheme="minorHAnsi"/>
          <w:lang w:val="en-GB"/>
        </w:rPr>
        <w:t> </w:t>
      </w:r>
      <w:r w:rsidRPr="00EA3C3A">
        <w:rPr>
          <w:rFonts w:cstheme="minorHAnsi"/>
          <w:lang w:val="en-GB"/>
        </w:rPr>
        <w:t> </w:t>
      </w:r>
      <w:r w:rsidRPr="00EA3C3A">
        <w:rPr>
          <w:rFonts w:cstheme="minorHAnsi"/>
          <w:lang w:val="en-GB"/>
        </w:rPr>
        <w:t> </w:t>
      </w:r>
      <w:r w:rsidRPr="00EA3C3A">
        <w:rPr>
          <w:rFonts w:cstheme="minorHAnsi"/>
          <w:lang w:val="en-GB"/>
        </w:rPr>
        <w:t> </w:t>
      </w:r>
      <w:r w:rsidRPr="00EA3C3A">
        <w:rPr>
          <w:rFonts w:cstheme="minorHAnsi"/>
          <w:lang w:val="en-GB"/>
        </w:rPr>
        <w:fldChar w:fldCharType="end"/>
      </w:r>
    </w:p>
    <w:p w14:paraId="043B8AE8" w14:textId="77777777" w:rsidR="00FB60C5" w:rsidRPr="00EA3C3A" w:rsidRDefault="00FB60C5">
      <w:pPr>
        <w:rPr>
          <w:rFonts w:cstheme="minorHAnsi"/>
          <w:b/>
          <w:color w:val="5F5F5F"/>
          <w:lang w:val="en-GB"/>
        </w:rPr>
      </w:pPr>
    </w:p>
    <w:sectPr w:rsidR="00FB60C5" w:rsidRPr="00EA3C3A" w:rsidSect="006E1AF2">
      <w:headerReference w:type="default" r:id="rId10"/>
      <w:footerReference w:type="default" r:id="rId11"/>
      <w:pgSz w:w="11907" w:h="16839" w:code="9"/>
      <w:pgMar w:top="216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98EFD" w14:textId="77777777" w:rsidR="00FB5D26" w:rsidRDefault="00FB5D26" w:rsidP="00C5421A">
      <w:pPr>
        <w:spacing w:after="0" w:line="240" w:lineRule="auto"/>
      </w:pPr>
      <w:r>
        <w:separator/>
      </w:r>
    </w:p>
  </w:endnote>
  <w:endnote w:type="continuationSeparator" w:id="0">
    <w:p w14:paraId="7665A6EE" w14:textId="77777777" w:rsidR="00FB5D26" w:rsidRDefault="00FB5D26" w:rsidP="00C5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8AF0" w14:textId="77777777" w:rsidR="00CC0B75" w:rsidRPr="003B1BA2" w:rsidRDefault="00CC0B75" w:rsidP="003B1BA2">
    <w:pPr>
      <w:pStyle w:val="Fuzeile"/>
      <w:jc w:val="center"/>
      <w:rPr>
        <w:rFonts w:eastAsiaTheme="minorHAnsi"/>
        <w:sz w:val="18"/>
        <w:szCs w:val="18"/>
      </w:rPr>
    </w:pPr>
    <w:r w:rsidRPr="003B1BA2">
      <w:rPr>
        <w:rFonts w:eastAsiaTheme="minorHAnsi"/>
        <w:sz w:val="18"/>
        <w:szCs w:val="18"/>
      </w:rPr>
      <w:t>FOREUM</w:t>
    </w:r>
    <w:r w:rsidR="003B1BA2" w:rsidRPr="003B1BA2">
      <w:rPr>
        <w:rFonts w:eastAsiaTheme="minorHAnsi"/>
        <w:sz w:val="18"/>
        <w:szCs w:val="18"/>
      </w:rPr>
      <w:t xml:space="preserve"> </w:t>
    </w:r>
    <w:r w:rsidRPr="003B1BA2">
      <w:rPr>
        <w:rFonts w:eastAsiaTheme="minorHAnsi"/>
        <w:sz w:val="18"/>
        <w:szCs w:val="18"/>
      </w:rPr>
      <w:t xml:space="preserve">Foundation for Research in Rheumatology </w:t>
    </w:r>
    <w:r w:rsidR="003B1BA2">
      <w:rPr>
        <w:rFonts w:eastAsiaTheme="minorHAnsi"/>
        <w:sz w:val="18"/>
        <w:szCs w:val="18"/>
      </w:rPr>
      <w:t xml:space="preserve">   </w:t>
    </w:r>
    <w:r w:rsidRPr="003B1BA2">
      <w:rPr>
        <w:rFonts w:eastAsiaTheme="minorHAnsi"/>
        <w:sz w:val="18"/>
        <w:szCs w:val="18"/>
      </w:rPr>
      <w:t>Seestrasse 240   CH-8802 Kilchberg   Switzerland</w:t>
    </w:r>
  </w:p>
  <w:p w14:paraId="043B8AF1" w14:textId="458BB86E" w:rsidR="00EB0731" w:rsidRPr="00B002BD" w:rsidRDefault="00B002BD" w:rsidP="00B002BD">
    <w:pPr>
      <w:pStyle w:val="Fuzeile"/>
      <w:jc w:val="center"/>
      <w:rPr>
        <w:rFonts w:ascii="Arial" w:hAnsi="Arial" w:cs="Arial"/>
        <w:color w:val="5F5F5F"/>
        <w:sz w:val="18"/>
        <w:szCs w:val="18"/>
        <w:lang w:val="en-GB"/>
      </w:rPr>
    </w:pPr>
    <w:r w:rsidRPr="003B1BA2">
      <w:rPr>
        <w:rFonts w:eastAsiaTheme="minorHAnsi"/>
        <w:sz w:val="18"/>
        <w:szCs w:val="18"/>
      </w:rPr>
      <w:t xml:space="preserve">+41 43 311 55 66   </w:t>
    </w:r>
    <w:r>
      <w:rPr>
        <w:rFonts w:eastAsiaTheme="minorHAnsi"/>
        <w:sz w:val="18"/>
        <w:szCs w:val="18"/>
      </w:rPr>
      <w:t>|</w:t>
    </w:r>
    <w:r w:rsidRPr="003B1BA2">
      <w:rPr>
        <w:rFonts w:eastAsiaTheme="minorHAnsi"/>
        <w:sz w:val="18"/>
        <w:szCs w:val="18"/>
      </w:rPr>
      <w:t xml:space="preserve">   info@foreum.org </w:t>
    </w:r>
    <w:r>
      <w:rPr>
        <w:rFonts w:eastAsiaTheme="minorHAnsi"/>
        <w:sz w:val="18"/>
        <w:szCs w:val="18"/>
      </w:rPr>
      <w:t xml:space="preserve">  |</w:t>
    </w:r>
    <w:r w:rsidRPr="003B1BA2">
      <w:rPr>
        <w:rFonts w:eastAsiaTheme="minorHAnsi"/>
        <w:sz w:val="18"/>
        <w:szCs w:val="18"/>
      </w:rPr>
      <w:t xml:space="preserve">   www.foreum.org</w:t>
    </w:r>
    <w:r w:rsidRPr="003B1BA2">
      <w:rPr>
        <w:rFonts w:ascii="Arial" w:hAnsi="Arial" w:cs="Arial"/>
        <w:color w:val="5F5F5F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C96FE" w14:textId="77777777" w:rsidR="00FB5D26" w:rsidRDefault="00FB5D26" w:rsidP="00C5421A">
      <w:pPr>
        <w:spacing w:after="0" w:line="240" w:lineRule="auto"/>
      </w:pPr>
      <w:r>
        <w:separator/>
      </w:r>
    </w:p>
  </w:footnote>
  <w:footnote w:type="continuationSeparator" w:id="0">
    <w:p w14:paraId="42511A9D" w14:textId="77777777" w:rsidR="00FB5D26" w:rsidRDefault="00FB5D26" w:rsidP="00C54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8AED" w14:textId="77777777" w:rsidR="00D9362F" w:rsidRDefault="00D9362F" w:rsidP="00D9362F">
    <w:pPr>
      <w:pStyle w:val="Kopfzeile"/>
      <w:ind w:left="-142" w:firstLine="862"/>
    </w:pPr>
    <w:r>
      <w:tab/>
    </w:r>
    <w:r>
      <w:tab/>
    </w:r>
  </w:p>
  <w:p w14:paraId="043B8AEE" w14:textId="77777777" w:rsidR="00D9362F" w:rsidRDefault="00D9362F" w:rsidP="00D9362F">
    <w:pPr>
      <w:pStyle w:val="Kopfzeile"/>
      <w:ind w:left="-142" w:firstLine="862"/>
    </w:pPr>
  </w:p>
  <w:p w14:paraId="043B8AEF" w14:textId="77777777" w:rsidR="00CC0B75" w:rsidRDefault="00D9362F" w:rsidP="00D9362F">
    <w:pPr>
      <w:pStyle w:val="Kopfzeile"/>
      <w:ind w:left="-142" w:firstLine="862"/>
    </w:pPr>
    <w:r>
      <w:tab/>
      <w:t xml:space="preserve">                                                                          </w:t>
    </w:r>
    <w:r w:rsidR="003B1BA2">
      <w:rPr>
        <w:rFonts w:eastAsiaTheme="majorEastAsia" w:cs="Arial"/>
        <w:b/>
        <w:bCs/>
        <w:noProof/>
        <w:color w:val="005BBF"/>
      </w:rPr>
      <w:drawing>
        <wp:inline distT="0" distB="0" distL="0" distR="0" wp14:anchorId="043B8AF2" wp14:editId="043B8AF3">
          <wp:extent cx="2276475" cy="41351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e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659" cy="415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ECC"/>
    <w:rsid w:val="00015E8C"/>
    <w:rsid w:val="00017F7C"/>
    <w:rsid w:val="00034E99"/>
    <w:rsid w:val="00071B55"/>
    <w:rsid w:val="000E5E41"/>
    <w:rsid w:val="00122A64"/>
    <w:rsid w:val="00195946"/>
    <w:rsid w:val="00201FFF"/>
    <w:rsid w:val="002909AA"/>
    <w:rsid w:val="002F532B"/>
    <w:rsid w:val="00307BC9"/>
    <w:rsid w:val="0032495E"/>
    <w:rsid w:val="00356416"/>
    <w:rsid w:val="00380ECC"/>
    <w:rsid w:val="00381584"/>
    <w:rsid w:val="003B1BA2"/>
    <w:rsid w:val="003E2176"/>
    <w:rsid w:val="003F1086"/>
    <w:rsid w:val="00412FF6"/>
    <w:rsid w:val="00414114"/>
    <w:rsid w:val="00426722"/>
    <w:rsid w:val="00442652"/>
    <w:rsid w:val="00442E48"/>
    <w:rsid w:val="00445CAC"/>
    <w:rsid w:val="004A1368"/>
    <w:rsid w:val="004A160C"/>
    <w:rsid w:val="005362AA"/>
    <w:rsid w:val="005C51C3"/>
    <w:rsid w:val="005E0E4B"/>
    <w:rsid w:val="006753E9"/>
    <w:rsid w:val="006C787C"/>
    <w:rsid w:val="006E1AF2"/>
    <w:rsid w:val="007432F1"/>
    <w:rsid w:val="00764531"/>
    <w:rsid w:val="007B0892"/>
    <w:rsid w:val="007B3F2E"/>
    <w:rsid w:val="00801C32"/>
    <w:rsid w:val="00852C0C"/>
    <w:rsid w:val="008A6292"/>
    <w:rsid w:val="008F2D98"/>
    <w:rsid w:val="009329A2"/>
    <w:rsid w:val="009515BE"/>
    <w:rsid w:val="00982C20"/>
    <w:rsid w:val="00993371"/>
    <w:rsid w:val="009B4BEF"/>
    <w:rsid w:val="009B5C3D"/>
    <w:rsid w:val="009E5AE1"/>
    <w:rsid w:val="00A067B8"/>
    <w:rsid w:val="00A35E42"/>
    <w:rsid w:val="00A43781"/>
    <w:rsid w:val="00A54339"/>
    <w:rsid w:val="00A63F4C"/>
    <w:rsid w:val="00A943E8"/>
    <w:rsid w:val="00AE1C38"/>
    <w:rsid w:val="00B002BD"/>
    <w:rsid w:val="00B10757"/>
    <w:rsid w:val="00B34EB1"/>
    <w:rsid w:val="00B85B4B"/>
    <w:rsid w:val="00B86EE9"/>
    <w:rsid w:val="00BC2B20"/>
    <w:rsid w:val="00BC2CBA"/>
    <w:rsid w:val="00BC372F"/>
    <w:rsid w:val="00BE106D"/>
    <w:rsid w:val="00BF569B"/>
    <w:rsid w:val="00C12947"/>
    <w:rsid w:val="00C5421A"/>
    <w:rsid w:val="00C61CC1"/>
    <w:rsid w:val="00CC0B75"/>
    <w:rsid w:val="00D655BE"/>
    <w:rsid w:val="00D716B9"/>
    <w:rsid w:val="00D917AD"/>
    <w:rsid w:val="00D9362F"/>
    <w:rsid w:val="00DA3B68"/>
    <w:rsid w:val="00DB1C06"/>
    <w:rsid w:val="00DF1222"/>
    <w:rsid w:val="00DF2358"/>
    <w:rsid w:val="00E002E6"/>
    <w:rsid w:val="00E513FB"/>
    <w:rsid w:val="00E73E6A"/>
    <w:rsid w:val="00E93AA5"/>
    <w:rsid w:val="00EA39D4"/>
    <w:rsid w:val="00EA3C3A"/>
    <w:rsid w:val="00EB0731"/>
    <w:rsid w:val="00EE6061"/>
    <w:rsid w:val="00EF4A52"/>
    <w:rsid w:val="00F96B15"/>
    <w:rsid w:val="00FA194A"/>
    <w:rsid w:val="00FB5D26"/>
    <w:rsid w:val="00FB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43B8A9C"/>
  <w15:docId w15:val="{5C53DCA0-257A-48B0-85BD-B1584213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542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4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421A"/>
  </w:style>
  <w:style w:type="paragraph" w:styleId="Fuzeile">
    <w:name w:val="footer"/>
    <w:basedOn w:val="Standard"/>
    <w:link w:val="FuzeileZchn"/>
    <w:uiPriority w:val="99"/>
    <w:unhideWhenUsed/>
    <w:rsid w:val="00C54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421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421A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CBD5A742C28424DA5172AD252E32316">
    <w:name w:val="3CBD5A742C28424DA5172AD252E32316"/>
    <w:rsid w:val="00201FFF"/>
    <w:rPr>
      <w:lang w:eastAsia="ja-JP"/>
    </w:rPr>
  </w:style>
  <w:style w:type="table" w:styleId="Tabellenraster">
    <w:name w:val="Table Grid"/>
    <w:basedOn w:val="NormaleTabelle"/>
    <w:rsid w:val="00380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9541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\AppData\Roaming\Microsoft\Templates\Template%20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6072e3-8eaf-43e9-a6f9-d257af039bd8" xsi:nil="true"/>
    <lcf76f155ced4ddcb4097134ff3c332f xmlns="eb08d5e2-a0f9-4f04-8ccd-82fbdf3d6bc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4FBBE23409E408667A079EC9D4D94" ma:contentTypeVersion="14" ma:contentTypeDescription="Ein neues Dokument erstellen." ma:contentTypeScope="" ma:versionID="6752591b0904626319c76adb39cf2818">
  <xsd:schema xmlns:xsd="http://www.w3.org/2001/XMLSchema" xmlns:xs="http://www.w3.org/2001/XMLSchema" xmlns:p="http://schemas.microsoft.com/office/2006/metadata/properties" xmlns:ns2="eb08d5e2-a0f9-4f04-8ccd-82fbdf3d6bc5" xmlns:ns3="d66072e3-8eaf-43e9-a6f9-d257af039bd8" targetNamespace="http://schemas.microsoft.com/office/2006/metadata/properties" ma:root="true" ma:fieldsID="924219407f6c401ffbd18a5542806992" ns2:_="" ns3:_="">
    <xsd:import namespace="eb08d5e2-a0f9-4f04-8ccd-82fbdf3d6bc5"/>
    <xsd:import namespace="d66072e3-8eaf-43e9-a6f9-d257af039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d5e2-a0f9-4f04-8ccd-82fbdf3d6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9dae9f32-e42b-4417-9210-680da0a22b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072e3-8eaf-43e9-a6f9-d257af039bd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532d55b-91ff-4c8f-8f08-e214bec38c3f}" ma:internalName="TaxCatchAll" ma:showField="CatchAllData" ma:web="d66072e3-8eaf-43e9-a6f9-d257af039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E181D-9063-47CD-957D-699DD8771B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44489A-3777-4BEC-9F3F-514159F3F1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DE28B7-6ACE-4DF6-8443-0B58BECA2C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F69E08-A56A-470B-8CD9-243451BA228E}"/>
</file>

<file path=docProps/app.xml><?xml version="1.0" encoding="utf-8"?>
<Properties xmlns="http://schemas.openxmlformats.org/officeDocument/2006/extended-properties" xmlns:vt="http://schemas.openxmlformats.org/officeDocument/2006/docPropsVTypes">
  <Template>Template general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Desiderio</dc:creator>
  <cp:lastModifiedBy>Debora Würsch</cp:lastModifiedBy>
  <cp:revision>22</cp:revision>
  <cp:lastPrinted>2014-10-21T13:56:00Z</cp:lastPrinted>
  <dcterms:created xsi:type="dcterms:W3CDTF">2016-12-09T10:19:00Z</dcterms:created>
  <dcterms:modified xsi:type="dcterms:W3CDTF">2021-10-13T06:25:00Z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0x010100D134FBBE23409E408667A079EC9D4D94</vt:lpwstr>
  </property>
  <property fmtid="{D5CDD505-2E9C-101B-9397-08002B2CF9AE}" pid="3" name="Order">
    <vt:r8>2491600</vt:r8>
  </property>
</Properties>
</file>