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2CD2" w14:textId="77777777" w:rsidR="00380ECC" w:rsidRPr="00D9362F" w:rsidRDefault="00801C32" w:rsidP="00380ECC">
      <w:pPr>
        <w:spacing w:after="0" w:line="288" w:lineRule="auto"/>
        <w:ind w:left="-142"/>
        <w:contextualSpacing/>
        <w:jc w:val="both"/>
        <w:rPr>
          <w:rFonts w:eastAsiaTheme="majorEastAsia" w:cs="Arial"/>
          <w:b/>
          <w:bCs/>
          <w:color w:val="005BBF"/>
          <w:sz w:val="28"/>
          <w:szCs w:val="28"/>
          <w:lang w:val="en-GB"/>
        </w:rPr>
      </w:pPr>
      <w:r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>Progress report form</w:t>
      </w:r>
      <w:r w:rsidR="00952EFB"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 xml:space="preserve"> – midterm </w:t>
      </w: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952EFB" w:rsidRPr="00071B55" w14:paraId="646D2CD5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3" w14:textId="77777777" w:rsidR="00952EFB" w:rsidRPr="00071B55" w:rsidRDefault="00952EFB" w:rsidP="00952EFB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646D2CD4" w14:textId="77777777" w:rsidR="00952EFB" w:rsidRPr="00071B55" w:rsidRDefault="00952EFB" w:rsidP="00952EFB">
            <w:pPr>
              <w:spacing w:line="288" w:lineRule="auto"/>
              <w:contextualSpacing/>
              <w:rPr>
                <w:rFonts w:eastAsiaTheme="majorEastAsia" w:cs="Arial"/>
                <w:b/>
                <w:bCs/>
                <w:color w:val="5F5F5F"/>
                <w:lang w:val="en-GB"/>
              </w:rPr>
            </w:pPr>
          </w:p>
        </w:tc>
      </w:tr>
      <w:tr w:rsidR="005362AA" w:rsidRPr="00071B55" w14:paraId="646D2CD8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6" w14:textId="493F6BC8" w:rsidR="005362AA" w:rsidRPr="005362AA" w:rsidRDefault="00D87181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D87181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Principal </w:t>
            </w:r>
            <w:r w:rsidR="005362AA"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Investigator </w:t>
            </w:r>
          </w:p>
        </w:tc>
        <w:tc>
          <w:tcPr>
            <w:tcW w:w="7008" w:type="dxa"/>
            <w:vAlign w:val="center"/>
          </w:tcPr>
          <w:p w14:paraId="646D2CD7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DB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9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Leading centre</w:t>
            </w:r>
          </w:p>
        </w:tc>
        <w:tc>
          <w:tcPr>
            <w:tcW w:w="7008" w:type="dxa"/>
            <w:vAlign w:val="center"/>
          </w:tcPr>
          <w:p w14:paraId="646D2CDA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DE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C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City</w:t>
            </w:r>
          </w:p>
        </w:tc>
        <w:tc>
          <w:tcPr>
            <w:tcW w:w="7008" w:type="dxa"/>
            <w:vAlign w:val="center"/>
          </w:tcPr>
          <w:p w14:paraId="646D2CDD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E1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F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7008" w:type="dxa"/>
            <w:vAlign w:val="center"/>
          </w:tcPr>
          <w:p w14:paraId="646D2CE0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E4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E2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646D2CE3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8A6292" w:rsidRPr="005362AA" w14:paraId="646D2CE6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646D2CE5" w14:textId="60211E88" w:rsidR="008A6292" w:rsidRPr="005362AA" w:rsidRDefault="00952EFB" w:rsidP="00952EFB">
            <w:pPr>
              <w:tabs>
                <w:tab w:val="left" w:pos="4020"/>
              </w:tabs>
              <w:spacing w:line="288" w:lineRule="auto"/>
              <w:contextualSpacing/>
              <w:jc w:val="center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&lt;&lt; Please indicate which parts cannot be shared with e.g. donors&gt;&gt;</w:t>
            </w:r>
          </w:p>
        </w:tc>
      </w:tr>
      <w:tr w:rsidR="005362AA" w14:paraId="646D2CE8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E7" w14:textId="1E9154C8" w:rsidR="005362AA" w:rsidRPr="005362AA" w:rsidRDefault="00E002E6" w:rsidP="00952EFB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Objectives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and pr</w:t>
            </w:r>
            <w:r w:rsidR="00952EF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ogress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B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riefly set out 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you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original scope and how 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far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you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reach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ed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your aim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until now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5362AA" w14:paraId="646D2CED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646D2CE9" w14:textId="77777777" w:rsidR="005362AA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ab/>
            </w:r>
          </w:p>
          <w:p w14:paraId="646D2CEA" w14:textId="77777777" w:rsidR="00952EFB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EB" w14:textId="77777777" w:rsidR="00952EFB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EC" w14:textId="77777777" w:rsidR="00952EFB" w:rsidRPr="005362AA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14:paraId="646D2CEF" w14:textId="77777777" w:rsidTr="005362AA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EE" w14:textId="486E2EEF" w:rsidR="005362AA" w:rsidRPr="005362AA" w:rsidRDefault="00D21930" w:rsidP="005362A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id you experience any delays?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Please detail below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5362AA" w14:paraId="646D2CF3" w14:textId="77777777" w:rsidTr="006753E9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243" w:type="dxa"/>
            <w:gridSpan w:val="2"/>
          </w:tcPr>
          <w:p w14:paraId="646D2CF0" w14:textId="77777777" w:rsidR="008A6292" w:rsidRDefault="008A629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</w:pPr>
          </w:p>
          <w:p w14:paraId="646D2CF1" w14:textId="77777777" w:rsidR="00D21930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</w:pPr>
          </w:p>
          <w:p w14:paraId="646D2CF2" w14:textId="77777777" w:rsidR="00D21930" w:rsidRPr="00D21930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</w:pPr>
          </w:p>
        </w:tc>
      </w:tr>
      <w:tr w:rsidR="005362AA" w14:paraId="646D2CF5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F4" w14:textId="2D56B5DD" w:rsidR="005362AA" w:rsidRPr="005362AA" w:rsidRDefault="005362AA" w:rsidP="00952EFB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Budget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: To be </w:t>
            </w:r>
            <w:r w:rsidR="00952EF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share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 in</w:t>
            </w:r>
            <w:r w:rsidR="00952EF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a separate financial report </w:t>
            </w:r>
          </w:p>
        </w:tc>
      </w:tr>
      <w:tr w:rsidR="005362AA" w14:paraId="646D2CF9" w14:textId="77777777" w:rsidTr="006753E9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9243" w:type="dxa"/>
            <w:gridSpan w:val="2"/>
          </w:tcPr>
          <w:p w14:paraId="646D2CF6" w14:textId="77777777" w:rsidR="00445CAC" w:rsidRDefault="00445CAC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7" w14:textId="77777777" w:rsidR="00D21930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8" w14:textId="77777777" w:rsidR="00D21930" w:rsidRPr="005362AA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14:paraId="646D2CFB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FA" w14:textId="0BEE6B76" w:rsidR="000E5E41" w:rsidRPr="000E5E41" w:rsidRDefault="00432D2C" w:rsidP="0070551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 Share in format fit for placing on website (don’t forget the FOREUM acknowledgment)</w:t>
            </w:r>
          </w:p>
        </w:tc>
      </w:tr>
      <w:tr w:rsidR="000E5E41" w14:paraId="646D2CFF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646D2CFC" w14:textId="77777777" w:rsidR="00445CAC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D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E" w14:textId="77777777" w:rsidR="00D21930" w:rsidRPr="000E5E41" w:rsidRDefault="00D21930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0E5E41" w14:paraId="646D2D01" w14:textId="77777777" w:rsidTr="000E5E41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D00" w14:textId="479534AB" w:rsidR="000E5E41" w:rsidRPr="000E5E41" w:rsidRDefault="00A3712D" w:rsidP="009B0CB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Patient involvement: Explain how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patient organisations, -representatives or -research partners have been involved. Please consider this part to be filled in by the patient representatives.</w:t>
            </w:r>
          </w:p>
        </w:tc>
      </w:tr>
      <w:tr w:rsidR="000E5E41" w14:paraId="646D2D0C" w14:textId="77777777" w:rsidTr="000E5E41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646D2D02" w14:textId="77777777" w:rsidR="00445CAC" w:rsidRDefault="00445CAC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3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4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5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6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7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8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9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A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B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9B0CBA" w:rsidRPr="000E5E41" w14:paraId="646D2D0F" w14:textId="77777777" w:rsidTr="009B0CBA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BFF5DC9" w14:textId="77777777" w:rsidR="00CB737A" w:rsidRDefault="00CB737A" w:rsidP="00CB737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lastRenderedPageBreak/>
              <w:t>H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ow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do you communicate your results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the 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community / patients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?</w:t>
            </w:r>
          </w:p>
          <w:p w14:paraId="646D2D0E" w14:textId="3EBDDBA2" w:rsidR="009B0CBA" w:rsidRPr="000E5E41" w:rsidRDefault="00CB737A" w:rsidP="00CB737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Please a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dd a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(to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be added to our website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B0CBA" w14:paraId="646D2D17" w14:textId="77777777" w:rsidTr="009B0CBA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646D2D10" w14:textId="77777777" w:rsidR="009B0CBA" w:rsidRPr="00952EFB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</w:rPr>
            </w:pPr>
          </w:p>
          <w:p w14:paraId="646D2D11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2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3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4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5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6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</w:tbl>
    <w:p w14:paraId="646D2D18" w14:textId="77777777" w:rsidR="000E5E41" w:rsidRPr="009B0CBA" w:rsidRDefault="000E5E41" w:rsidP="00A54339">
      <w:pPr>
        <w:spacing w:after="0" w:line="288" w:lineRule="auto"/>
        <w:contextualSpacing/>
        <w:jc w:val="both"/>
        <w:rPr>
          <w:rFonts w:cs="Arial"/>
          <w:b/>
          <w:color w:val="5F5F5F"/>
          <w:lang w:val="en-GB"/>
        </w:rPr>
      </w:pPr>
    </w:p>
    <w:p w14:paraId="63E91011" w14:textId="77777777" w:rsidR="00CD1989" w:rsidRDefault="00CD1989" w:rsidP="00CD1989">
      <w:pPr>
        <w:spacing w:after="0" w:line="288" w:lineRule="auto"/>
        <w:contextualSpacing/>
        <w:jc w:val="both"/>
        <w:rPr>
          <w:rFonts w:cs="Arial"/>
          <w:b/>
          <w:color w:val="5F5F5F"/>
          <w:lang w:val="en-GB"/>
        </w:rPr>
      </w:pPr>
    </w:p>
    <w:p w14:paraId="7F1A4CCA" w14:textId="4400FFD6" w:rsidR="00CD1989" w:rsidRDefault="00CD1989" w:rsidP="00CD1989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The </w:t>
      </w:r>
      <w:r w:rsidR="00D87181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 ensures this report has been developed in agreement with and approved by all collaborators in the consortium.</w:t>
      </w:r>
    </w:p>
    <w:p w14:paraId="2F00E1D0" w14:textId="777ADF76" w:rsidR="00CD1989" w:rsidRDefault="00CD1989" w:rsidP="00CD1989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Name </w:t>
      </w:r>
      <w:r w:rsidR="00D87181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</w:t>
      </w:r>
    </w:p>
    <w:p w14:paraId="4FE3A8ED" w14:textId="77777777" w:rsidR="00CD1989" w:rsidRDefault="00CD1989" w:rsidP="00CD1989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6BD4670F" w14:textId="314CAB95" w:rsidR="00CD1989" w:rsidRDefault="00CD1989" w:rsidP="00CD1989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Date and signature </w:t>
      </w:r>
      <w:r w:rsidR="00D87181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</w:t>
      </w:r>
    </w:p>
    <w:p w14:paraId="4E8297EB" w14:textId="77777777" w:rsidR="00CD1989" w:rsidRDefault="00CD1989" w:rsidP="00CD1989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30AFAC0" w14:textId="77777777" w:rsidR="00CD1989" w:rsidRDefault="00CD1989" w:rsidP="00CD1989">
      <w:pPr>
        <w:rPr>
          <w:rFonts w:cs="Arial"/>
          <w:b/>
          <w:color w:val="5F5F5F"/>
          <w:lang w:val="en-GB"/>
        </w:rPr>
      </w:pPr>
    </w:p>
    <w:p w14:paraId="646D2D1E" w14:textId="77777777" w:rsidR="00FB60C5" w:rsidRDefault="00FB60C5">
      <w:pPr>
        <w:rPr>
          <w:rFonts w:cs="Arial"/>
          <w:b/>
          <w:color w:val="5F5F5F"/>
          <w:lang w:val="en-GB"/>
        </w:rPr>
      </w:pPr>
    </w:p>
    <w:sectPr w:rsidR="00FB60C5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9EB6" w14:textId="77777777" w:rsidR="0099057E" w:rsidRDefault="0099057E" w:rsidP="00C5421A">
      <w:pPr>
        <w:spacing w:after="0" w:line="240" w:lineRule="auto"/>
      </w:pPr>
      <w:r>
        <w:separator/>
      </w:r>
    </w:p>
  </w:endnote>
  <w:endnote w:type="continuationSeparator" w:id="0">
    <w:p w14:paraId="1E5FB97E" w14:textId="77777777" w:rsidR="0099057E" w:rsidRDefault="0099057E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2D26" w14:textId="77777777" w:rsidR="00CC0B75" w:rsidRPr="003B1BA2" w:rsidRDefault="00CC0B75" w:rsidP="003B1BA2">
    <w:pPr>
      <w:pStyle w:val="Fuzeile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>FOREUM</w:t>
    </w:r>
    <w:r w:rsidR="003B1BA2" w:rsidRPr="003B1BA2">
      <w:rPr>
        <w:rFonts w:eastAsiaTheme="minorHAnsi"/>
        <w:sz w:val="18"/>
        <w:szCs w:val="18"/>
      </w:rPr>
      <w:t xml:space="preserve"> </w:t>
    </w:r>
    <w:r w:rsidRPr="003B1BA2">
      <w:rPr>
        <w:rFonts w:eastAsiaTheme="minorHAnsi"/>
        <w:sz w:val="18"/>
        <w:szCs w:val="18"/>
      </w:rPr>
      <w:t xml:space="preserve">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proofErr w:type="spellStart"/>
    <w:r w:rsidRPr="003B1BA2">
      <w:rPr>
        <w:rFonts w:eastAsiaTheme="minorHAnsi"/>
        <w:sz w:val="18"/>
        <w:szCs w:val="18"/>
      </w:rPr>
      <w:t>Seestrasse</w:t>
    </w:r>
    <w:proofErr w:type="spellEnd"/>
    <w:r w:rsidRPr="003B1BA2">
      <w:rPr>
        <w:rFonts w:eastAsiaTheme="minorHAnsi"/>
        <w:sz w:val="18"/>
        <w:szCs w:val="18"/>
      </w:rPr>
      <w:t xml:space="preserve"> 240   CH-8802 </w:t>
    </w:r>
    <w:proofErr w:type="spellStart"/>
    <w:r w:rsidRPr="003B1BA2">
      <w:rPr>
        <w:rFonts w:eastAsiaTheme="minorHAnsi"/>
        <w:sz w:val="18"/>
        <w:szCs w:val="18"/>
      </w:rPr>
      <w:t>Kilchberg</w:t>
    </w:r>
    <w:proofErr w:type="spellEnd"/>
    <w:r w:rsidRPr="003B1BA2">
      <w:rPr>
        <w:rFonts w:eastAsiaTheme="minorHAnsi"/>
        <w:sz w:val="18"/>
        <w:szCs w:val="18"/>
      </w:rPr>
      <w:t xml:space="preserve">   Switzerland</w:t>
    </w:r>
  </w:p>
  <w:p w14:paraId="646D2D27" w14:textId="6428C69F" w:rsidR="00EB0731" w:rsidRPr="006937DE" w:rsidRDefault="00CC0B75" w:rsidP="00CC0B75">
    <w:pPr>
      <w:pStyle w:val="Fuzeile"/>
      <w:jc w:val="center"/>
      <w:rPr>
        <w:rFonts w:ascii="Arial" w:hAnsi="Arial" w:cs="Arial"/>
        <w:color w:val="5F5F5F"/>
        <w:sz w:val="18"/>
        <w:szCs w:val="18"/>
      </w:rPr>
    </w:pPr>
    <w:r w:rsidRPr="006937DE">
      <w:rPr>
        <w:rFonts w:eastAsiaTheme="minorHAnsi"/>
        <w:sz w:val="18"/>
        <w:szCs w:val="18"/>
      </w:rPr>
      <w:t xml:space="preserve">+41 43 311 55 66   </w:t>
    </w:r>
    <w:r w:rsidR="006937DE" w:rsidRPr="006937DE">
      <w:rPr>
        <w:rFonts w:eastAsiaTheme="minorHAnsi"/>
        <w:sz w:val="18"/>
        <w:szCs w:val="18"/>
      </w:rPr>
      <w:t>|</w:t>
    </w:r>
    <w:r w:rsidRPr="006937DE">
      <w:rPr>
        <w:rFonts w:eastAsiaTheme="minorHAnsi"/>
        <w:sz w:val="18"/>
        <w:szCs w:val="18"/>
      </w:rPr>
      <w:t xml:space="preserve">   </w:t>
    </w:r>
    <w:r w:rsidR="0013437B" w:rsidRPr="006937DE">
      <w:rPr>
        <w:rFonts w:eastAsiaTheme="minorHAnsi"/>
        <w:sz w:val="18"/>
        <w:szCs w:val="18"/>
      </w:rPr>
      <w:t>info@foreum.org</w:t>
    </w:r>
    <w:r w:rsidR="0013437B">
      <w:rPr>
        <w:rFonts w:eastAsiaTheme="minorHAnsi"/>
        <w:sz w:val="18"/>
        <w:szCs w:val="18"/>
        <w:lang w:val="en-CH"/>
      </w:rPr>
      <w:t xml:space="preserve"> </w:t>
    </w:r>
    <w:r w:rsidR="006937DE" w:rsidRPr="006937DE">
      <w:rPr>
        <w:rFonts w:eastAsiaTheme="minorHAnsi"/>
        <w:sz w:val="18"/>
        <w:szCs w:val="18"/>
      </w:rPr>
      <w:t xml:space="preserve"> </w:t>
    </w:r>
    <w:r w:rsidR="0013437B">
      <w:rPr>
        <w:rFonts w:eastAsiaTheme="minorHAnsi"/>
        <w:sz w:val="18"/>
        <w:szCs w:val="18"/>
        <w:lang w:val="en-CH"/>
      </w:rPr>
      <w:t xml:space="preserve"> </w:t>
    </w:r>
    <w:r w:rsidR="006937DE" w:rsidRPr="006937DE">
      <w:rPr>
        <w:rFonts w:eastAsiaTheme="minorHAnsi"/>
        <w:sz w:val="18"/>
        <w:szCs w:val="18"/>
      </w:rPr>
      <w:t>|</w:t>
    </w:r>
    <w:r w:rsidRPr="006937DE">
      <w:rPr>
        <w:rFonts w:eastAsiaTheme="minorHAnsi"/>
        <w:sz w:val="18"/>
        <w:szCs w:val="18"/>
      </w:rPr>
      <w:t xml:space="preserve">   www.</w:t>
    </w:r>
    <w:r w:rsidR="003B1BA2" w:rsidRPr="006937DE">
      <w:rPr>
        <w:rFonts w:eastAsiaTheme="minorHAnsi"/>
        <w:sz w:val="18"/>
        <w:szCs w:val="18"/>
      </w:rPr>
      <w:t>foreum.org</w:t>
    </w:r>
    <w:r w:rsidR="00201FFF" w:rsidRPr="006937DE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5E66" w14:textId="77777777" w:rsidR="0099057E" w:rsidRDefault="0099057E" w:rsidP="00C5421A">
      <w:pPr>
        <w:spacing w:after="0" w:line="240" w:lineRule="auto"/>
      </w:pPr>
      <w:r>
        <w:separator/>
      </w:r>
    </w:p>
  </w:footnote>
  <w:footnote w:type="continuationSeparator" w:id="0">
    <w:p w14:paraId="0AA06D1F" w14:textId="77777777" w:rsidR="0099057E" w:rsidRDefault="0099057E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2D23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646D2D24" w14:textId="77777777" w:rsidR="00D9362F" w:rsidRDefault="00D9362F" w:rsidP="00D9362F">
    <w:pPr>
      <w:pStyle w:val="Kopfzeile"/>
      <w:ind w:left="-142" w:firstLine="862"/>
    </w:pPr>
  </w:p>
  <w:p w14:paraId="646D2D25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646D2D28" wp14:editId="646D2D29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7F7C"/>
    <w:rsid w:val="00034E99"/>
    <w:rsid w:val="00071B55"/>
    <w:rsid w:val="000E5E41"/>
    <w:rsid w:val="0013437B"/>
    <w:rsid w:val="00195946"/>
    <w:rsid w:val="00201FFF"/>
    <w:rsid w:val="002909AA"/>
    <w:rsid w:val="00307BC9"/>
    <w:rsid w:val="00356416"/>
    <w:rsid w:val="00380ECC"/>
    <w:rsid w:val="003B1BA2"/>
    <w:rsid w:val="003E2176"/>
    <w:rsid w:val="003F1086"/>
    <w:rsid w:val="00412FF6"/>
    <w:rsid w:val="00414114"/>
    <w:rsid w:val="00426722"/>
    <w:rsid w:val="00432D2C"/>
    <w:rsid w:val="00445CAC"/>
    <w:rsid w:val="004A1368"/>
    <w:rsid w:val="004A160C"/>
    <w:rsid w:val="005362AA"/>
    <w:rsid w:val="005C51C3"/>
    <w:rsid w:val="005E0E4B"/>
    <w:rsid w:val="006753E9"/>
    <w:rsid w:val="006937DE"/>
    <w:rsid w:val="006E1AF2"/>
    <w:rsid w:val="00705511"/>
    <w:rsid w:val="00742A41"/>
    <w:rsid w:val="007432F1"/>
    <w:rsid w:val="00764531"/>
    <w:rsid w:val="00801C32"/>
    <w:rsid w:val="0086116B"/>
    <w:rsid w:val="008A6292"/>
    <w:rsid w:val="008F2D98"/>
    <w:rsid w:val="00952EFB"/>
    <w:rsid w:val="00982C20"/>
    <w:rsid w:val="0099057E"/>
    <w:rsid w:val="00993371"/>
    <w:rsid w:val="009B0CBA"/>
    <w:rsid w:val="009E5AE1"/>
    <w:rsid w:val="00A067B8"/>
    <w:rsid w:val="00A169A4"/>
    <w:rsid w:val="00A35E42"/>
    <w:rsid w:val="00A3712D"/>
    <w:rsid w:val="00A43781"/>
    <w:rsid w:val="00A54339"/>
    <w:rsid w:val="00A63F4C"/>
    <w:rsid w:val="00A943E8"/>
    <w:rsid w:val="00B34EB1"/>
    <w:rsid w:val="00B85B4B"/>
    <w:rsid w:val="00BC2B20"/>
    <w:rsid w:val="00BC372F"/>
    <w:rsid w:val="00BF569B"/>
    <w:rsid w:val="00C12947"/>
    <w:rsid w:val="00C5421A"/>
    <w:rsid w:val="00CB737A"/>
    <w:rsid w:val="00CC0B75"/>
    <w:rsid w:val="00CD1989"/>
    <w:rsid w:val="00D21930"/>
    <w:rsid w:val="00D36440"/>
    <w:rsid w:val="00D655BE"/>
    <w:rsid w:val="00D87181"/>
    <w:rsid w:val="00D917AD"/>
    <w:rsid w:val="00D9362F"/>
    <w:rsid w:val="00DB1C06"/>
    <w:rsid w:val="00DF1222"/>
    <w:rsid w:val="00E002E6"/>
    <w:rsid w:val="00E73E6A"/>
    <w:rsid w:val="00E93AA5"/>
    <w:rsid w:val="00EA39D4"/>
    <w:rsid w:val="00EB0731"/>
    <w:rsid w:val="00EE6061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46D2CD2"/>
  <w15:docId w15:val="{0E936845-ABC6-4407-B43C-0FFDA074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437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FBBE23409E408667A079EC9D4D94" ma:contentTypeVersion="14" ma:contentTypeDescription="Ein neues Dokument erstellen." ma:contentTypeScope="" ma:versionID="6752591b0904626319c76adb39cf2818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924219407f6c401ffbd18a554280699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B2047-857A-4A58-8B3B-1CEA2B16FCD2}"/>
</file>

<file path=customXml/itemProps2.xml><?xml version="1.0" encoding="utf-8"?>
<ds:datastoreItem xmlns:ds="http://schemas.openxmlformats.org/officeDocument/2006/customXml" ds:itemID="{6236AF99-DE64-4311-B586-206CB228C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556C9-1A66-483D-927E-F6A67D2AC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DE492F-7F30-4AC8-A2C7-4A5847CD6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26</cp:revision>
  <cp:lastPrinted>2014-10-21T13:56:00Z</cp:lastPrinted>
  <dcterms:created xsi:type="dcterms:W3CDTF">2015-12-07T16:50:00Z</dcterms:created>
  <dcterms:modified xsi:type="dcterms:W3CDTF">2021-10-13T06:24:00Z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2491800</vt:r8>
  </property>
</Properties>
</file>